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E25F" w14:textId="544D9130" w:rsidR="004E6892" w:rsidRDefault="005F655A" w:rsidP="00E97966">
      <w:pPr>
        <w:jc w:val="center"/>
        <w:rPr>
          <w:rFonts w:eastAsia="標楷體"/>
          <w:sz w:val="40"/>
        </w:rPr>
      </w:pPr>
      <w:r>
        <w:rPr>
          <w:rFonts w:eastAsia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0BB7AC73" wp14:editId="51BB364F">
            <wp:simplePos x="0" y="0"/>
            <wp:positionH relativeFrom="column">
              <wp:posOffset>-287267</wp:posOffset>
            </wp:positionH>
            <wp:positionV relativeFrom="paragraph">
              <wp:posOffset>-221615</wp:posOffset>
            </wp:positionV>
            <wp:extent cx="904875" cy="903311"/>
            <wp:effectExtent l="0" t="0" r="0" b="0"/>
            <wp:wrapNone/>
            <wp:docPr id="4" name="圖片 3" descr="D:\姵萱\麻醉部\台灣呼吸道處理學會 LOGO-2_台灣呼吸道處理醫學會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姵萱\麻醉部\台灣呼吸道處理學會 LOGO-2_台灣呼吸道處理醫學會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C59">
        <w:rPr>
          <w:rFonts w:eastAsia="標楷體" w:hint="eastAsia"/>
          <w:sz w:val="40"/>
        </w:rPr>
        <w:t>台灣</w:t>
      </w:r>
      <w:r w:rsidR="004E6892" w:rsidRPr="001F6535">
        <w:rPr>
          <w:rFonts w:eastAsia="標楷體" w:hint="eastAsia"/>
          <w:sz w:val="40"/>
        </w:rPr>
        <w:t>呼吸道處理醫學會</w:t>
      </w:r>
      <w:r w:rsidR="003765F2">
        <w:rPr>
          <w:rFonts w:eastAsia="標楷體" w:hint="eastAsia"/>
          <w:sz w:val="40"/>
        </w:rPr>
        <w:t>團體</w:t>
      </w:r>
      <w:r w:rsidR="004E6892">
        <w:rPr>
          <w:rFonts w:eastAsia="標楷體" w:hint="eastAsia"/>
          <w:sz w:val="40"/>
        </w:rPr>
        <w:t>會員入會申請書</w:t>
      </w:r>
    </w:p>
    <w:p w14:paraId="311211C8" w14:textId="77777777" w:rsidR="004E6892" w:rsidRDefault="004E6892" w:rsidP="006E6C2C">
      <w:pPr>
        <w:spacing w:line="240" w:lineRule="exact"/>
        <w:ind w:leftChars="-354" w:left="-850"/>
        <w:jc w:val="center"/>
        <w:rPr>
          <w:rFonts w:eastAsia="標楷體"/>
          <w:sz w:val="40"/>
        </w:rPr>
      </w:pPr>
    </w:p>
    <w:p w14:paraId="5EEA3190" w14:textId="77777777" w:rsidR="006E6C2C" w:rsidRPr="004E0C59" w:rsidRDefault="006E6C2C" w:rsidP="006E6C2C">
      <w:pPr>
        <w:spacing w:line="240" w:lineRule="exact"/>
        <w:ind w:leftChars="-354" w:left="-850"/>
        <w:jc w:val="center"/>
        <w:rPr>
          <w:rFonts w:eastAsia="標楷體"/>
          <w:sz w:val="40"/>
        </w:rPr>
      </w:pPr>
    </w:p>
    <w:tbl>
      <w:tblPr>
        <w:tblStyle w:val="a3"/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8"/>
        <w:gridCol w:w="3005"/>
        <w:gridCol w:w="964"/>
        <w:gridCol w:w="964"/>
        <w:gridCol w:w="270"/>
        <w:gridCol w:w="2735"/>
      </w:tblGrid>
      <w:tr w:rsidR="0013630C" w:rsidRPr="0013630C" w14:paraId="2C1DD24C" w14:textId="77777777" w:rsidTr="00E97966">
        <w:trPr>
          <w:trHeight w:val="618"/>
          <w:jc w:val="center"/>
        </w:trPr>
        <w:tc>
          <w:tcPr>
            <w:tcW w:w="192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DB422C" w14:textId="2084F53E" w:rsidR="0013630C" w:rsidRPr="0013630C" w:rsidRDefault="0013630C" w:rsidP="001363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630C">
              <w:rPr>
                <w:rFonts w:ascii="Times New Roman" w:eastAsia="標楷體" w:hAnsi="Times New Roman" w:cs="Times New Roman"/>
                <w:b/>
              </w:rPr>
              <w:t>團體名稱</w:t>
            </w:r>
          </w:p>
        </w:tc>
        <w:tc>
          <w:tcPr>
            <w:tcW w:w="7938" w:type="dxa"/>
            <w:gridSpan w:val="5"/>
            <w:vAlign w:val="center"/>
          </w:tcPr>
          <w:p w14:paraId="6F6FB91F" w14:textId="77777777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</w:p>
        </w:tc>
      </w:tr>
      <w:tr w:rsidR="00751C52" w:rsidRPr="0013630C" w14:paraId="727A3E07" w14:textId="77777777" w:rsidTr="00E97966">
        <w:trPr>
          <w:trHeight w:val="729"/>
          <w:jc w:val="center"/>
        </w:trPr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7FBD7E4" w14:textId="4902530F" w:rsidR="00751C52" w:rsidRPr="0013630C" w:rsidRDefault="00751C52" w:rsidP="00751C52">
            <w:pPr>
              <w:jc w:val="center"/>
              <w:rPr>
                <w:rFonts w:ascii="Times New Roman" w:hAnsi="Times New Roman" w:cs="Times New Roman"/>
              </w:rPr>
            </w:pPr>
            <w:r w:rsidRPr="0013630C">
              <w:rPr>
                <w:rFonts w:ascii="Times New Roman" w:eastAsia="標楷體" w:hAnsi="Times New Roman" w:cs="Times New Roman"/>
                <w:b/>
              </w:rPr>
              <w:t>負責人姓名</w:t>
            </w:r>
          </w:p>
        </w:tc>
        <w:tc>
          <w:tcPr>
            <w:tcW w:w="3005" w:type="dxa"/>
            <w:vAlign w:val="center"/>
          </w:tcPr>
          <w:p w14:paraId="33960C7D" w14:textId="77777777" w:rsidR="00751C52" w:rsidRPr="0013630C" w:rsidRDefault="00751C52" w:rsidP="0013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69D5E7" w14:textId="3A1E7EAF" w:rsidR="00751C52" w:rsidRPr="0013630C" w:rsidRDefault="0013630C" w:rsidP="0013630C">
            <w:pPr>
              <w:rPr>
                <w:rFonts w:ascii="Times New Roman" w:hAnsi="Times New Roman" w:cs="Times New Roman"/>
              </w:rPr>
            </w:pPr>
            <w:r w:rsidRPr="0013630C">
              <w:rPr>
                <w:rFonts w:ascii="Times New Roman" w:eastAsia="標楷體" w:hAnsi="Times New Roman" w:cs="Times New Roman"/>
                <w:b/>
              </w:rPr>
              <w:t>負責人職稱</w:t>
            </w:r>
          </w:p>
        </w:tc>
        <w:tc>
          <w:tcPr>
            <w:tcW w:w="3005" w:type="dxa"/>
            <w:gridSpan w:val="2"/>
            <w:vAlign w:val="center"/>
          </w:tcPr>
          <w:p w14:paraId="5D3FC520" w14:textId="77777777" w:rsidR="00751C52" w:rsidRPr="0013630C" w:rsidRDefault="00751C52" w:rsidP="0013630C">
            <w:pPr>
              <w:rPr>
                <w:rFonts w:ascii="Times New Roman" w:hAnsi="Times New Roman" w:cs="Times New Roman"/>
              </w:rPr>
            </w:pPr>
          </w:p>
        </w:tc>
      </w:tr>
      <w:tr w:rsidR="00751C52" w:rsidRPr="0013630C" w14:paraId="68067AEC" w14:textId="77777777" w:rsidTr="00E97966">
        <w:trPr>
          <w:trHeight w:val="683"/>
          <w:jc w:val="center"/>
        </w:trPr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56AA97D7" w14:textId="671123FD" w:rsidR="00751C52" w:rsidRPr="0013630C" w:rsidRDefault="0013630C" w:rsidP="0013630C">
            <w:pPr>
              <w:jc w:val="center"/>
              <w:rPr>
                <w:rFonts w:ascii="Times New Roman" w:hAnsi="Times New Roman" w:cs="Times New Roman"/>
              </w:rPr>
            </w:pPr>
            <w:r w:rsidRPr="0013630C">
              <w:rPr>
                <w:rFonts w:ascii="Times New Roman" w:eastAsia="標楷體" w:hAnsi="Times New Roman" w:cs="Times New Roman"/>
                <w:b/>
              </w:rPr>
              <w:t>團體</w:t>
            </w:r>
            <w:r>
              <w:rPr>
                <w:rFonts w:ascii="Times New Roman" w:eastAsia="標楷體" w:hAnsi="Times New Roman" w:cs="Times New Roman"/>
                <w:b/>
              </w:rPr>
              <w:t>聯絡</w:t>
            </w:r>
            <w:r w:rsidRPr="0013630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3005" w:type="dxa"/>
            <w:vAlign w:val="center"/>
          </w:tcPr>
          <w:p w14:paraId="698FF256" w14:textId="77777777" w:rsidR="00751C52" w:rsidRPr="0013630C" w:rsidRDefault="00751C52" w:rsidP="0013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50C846" w14:textId="728229D8" w:rsidR="00751C52" w:rsidRPr="0013630C" w:rsidRDefault="0013630C" w:rsidP="0013630C">
            <w:pPr>
              <w:rPr>
                <w:rFonts w:ascii="Times New Roman" w:hAnsi="Times New Roman" w:cs="Times New Roman"/>
              </w:rPr>
            </w:pPr>
            <w:r w:rsidRPr="0013630C">
              <w:rPr>
                <w:rFonts w:ascii="Times New Roman" w:eastAsia="標楷體" w:hAnsi="Times New Roman" w:cs="Times New Roman"/>
                <w:b/>
              </w:rPr>
              <w:t>團體機關</w:t>
            </w:r>
            <w:r w:rsidRPr="0013630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3005" w:type="dxa"/>
            <w:gridSpan w:val="2"/>
            <w:vAlign w:val="center"/>
          </w:tcPr>
          <w:p w14:paraId="00200903" w14:textId="77777777" w:rsidR="00751C52" w:rsidRPr="0013630C" w:rsidRDefault="00751C52" w:rsidP="0013630C">
            <w:pPr>
              <w:rPr>
                <w:rFonts w:ascii="Times New Roman" w:hAnsi="Times New Roman" w:cs="Times New Roman"/>
              </w:rPr>
            </w:pPr>
          </w:p>
        </w:tc>
      </w:tr>
      <w:tr w:rsidR="0013630C" w:rsidRPr="0013630C" w14:paraId="42F9C0FF" w14:textId="77777777" w:rsidTr="00876D27">
        <w:trPr>
          <w:trHeight w:val="850"/>
          <w:jc w:val="center"/>
        </w:trPr>
        <w:tc>
          <w:tcPr>
            <w:tcW w:w="19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A6B0D6" w14:textId="7B3342B0" w:rsidR="0013630C" w:rsidRPr="0013630C" w:rsidRDefault="0013630C" w:rsidP="0013630C">
            <w:pPr>
              <w:jc w:val="center"/>
              <w:rPr>
                <w:rFonts w:ascii="Times New Roman" w:hAnsi="Times New Roman" w:cs="Times New Roman"/>
              </w:rPr>
            </w:pPr>
            <w:r w:rsidRPr="0013630C">
              <w:rPr>
                <w:rFonts w:ascii="Times New Roman" w:eastAsia="標楷體" w:hAnsi="Times New Roman" w:cs="Times New Roman"/>
                <w:b/>
              </w:rPr>
              <w:t>團體</w:t>
            </w:r>
            <w:r w:rsidRPr="002E5C89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</w:tcBorders>
            <w:vAlign w:val="center"/>
          </w:tcPr>
          <w:p w14:paraId="791558BA" w14:textId="1BC54604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  <w:r w:rsidRPr="00730B46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751C52" w:rsidRPr="0013630C" w14:paraId="5855FB7E" w14:textId="77777777" w:rsidTr="00E97966">
        <w:trPr>
          <w:trHeight w:val="648"/>
          <w:jc w:val="center"/>
        </w:trPr>
        <w:tc>
          <w:tcPr>
            <w:tcW w:w="19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6DBFFF" w14:textId="7131C91D" w:rsidR="00751C52" w:rsidRPr="0013630C" w:rsidRDefault="0013630C" w:rsidP="00751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</w:t>
            </w:r>
            <w:r w:rsidRPr="0013630C">
              <w:rPr>
                <w:rFonts w:ascii="Times New Roman" w:eastAsia="標楷體" w:hAnsi="Times New Roman" w:cs="Times New Roman"/>
                <w:b/>
              </w:rPr>
              <w:t>人姓名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6B4672" w14:textId="77777777" w:rsidR="00751C52" w:rsidRPr="0013630C" w:rsidRDefault="00751C52" w:rsidP="0013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7A4EB7" w14:textId="35673378" w:rsidR="00751C52" w:rsidRPr="0013630C" w:rsidRDefault="0013630C" w:rsidP="001363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聯絡人服務單位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2AC860" w14:textId="77777777" w:rsidR="00751C52" w:rsidRPr="0013630C" w:rsidRDefault="00751C52" w:rsidP="0013630C">
            <w:pPr>
              <w:rPr>
                <w:rFonts w:ascii="Times New Roman" w:hAnsi="Times New Roman" w:cs="Times New Roman"/>
              </w:rPr>
            </w:pPr>
          </w:p>
        </w:tc>
      </w:tr>
      <w:tr w:rsidR="0013630C" w:rsidRPr="0013630C" w14:paraId="653131D9" w14:textId="77777777" w:rsidTr="00E97966">
        <w:trPr>
          <w:trHeight w:val="603"/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92B39C" w14:textId="4015380F" w:rsidR="0013630C" w:rsidRDefault="0013630C" w:rsidP="00751C5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聯絡人連絡電話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143FC" w14:textId="77777777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99EBFF" w14:textId="3396FAD1" w:rsidR="0013630C" w:rsidRDefault="0013630C" w:rsidP="0013630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聯絡人</w:t>
            </w:r>
            <w:r w:rsidRPr="0013630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F5A1F" w14:textId="77777777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</w:p>
        </w:tc>
      </w:tr>
      <w:tr w:rsidR="0013630C" w:rsidRPr="0013630C" w14:paraId="1D5E6C92" w14:textId="77777777" w:rsidTr="00E97966">
        <w:trPr>
          <w:trHeight w:val="587"/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2A1EC3" w14:textId="2BC789DF" w:rsidR="0013630C" w:rsidRDefault="0013630C" w:rsidP="00751C5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聯絡人手機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B00B2" w14:textId="77777777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868F0D" w14:textId="52D320AA" w:rsidR="0013630C" w:rsidRDefault="0013630C" w:rsidP="0013630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聯絡人</w:t>
            </w:r>
            <w:r w:rsidRPr="0013630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A85DD" w14:textId="77777777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</w:p>
        </w:tc>
      </w:tr>
      <w:tr w:rsidR="0013630C" w:rsidRPr="0013630C" w14:paraId="4D63714F" w14:textId="77777777" w:rsidTr="00876D27">
        <w:trPr>
          <w:trHeight w:val="850"/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043CC2" w14:textId="7B467679" w:rsidR="0013630C" w:rsidRDefault="0013630C" w:rsidP="00751C5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聯絡人地址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703A3" w14:textId="5EB6DDA4" w:rsidR="0013630C" w:rsidRPr="0013630C" w:rsidRDefault="0013630C" w:rsidP="0013630C">
            <w:pPr>
              <w:rPr>
                <w:rFonts w:ascii="Times New Roman" w:hAnsi="Times New Roman" w:cs="Times New Roman"/>
              </w:rPr>
            </w:pPr>
            <w:r w:rsidRPr="00730B46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3630C" w:rsidRPr="0013630C" w14:paraId="3FB71F6E" w14:textId="77777777" w:rsidTr="00E97966">
        <w:trPr>
          <w:trHeight w:val="977"/>
          <w:jc w:val="center"/>
        </w:trPr>
        <w:tc>
          <w:tcPr>
            <w:tcW w:w="19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A368E8" w14:textId="77777777" w:rsidR="0013630C" w:rsidRPr="00D46F0D" w:rsidRDefault="0013630C" w:rsidP="00E97966">
            <w:pPr>
              <w:spacing w:line="140" w:lineRule="atLeast"/>
              <w:jc w:val="center"/>
              <w:rPr>
                <w:rFonts w:ascii="標楷體" w:eastAsia="標楷體" w:hAnsi="標楷體"/>
                <w:b/>
              </w:rPr>
            </w:pPr>
            <w:r w:rsidRPr="00D46F0D">
              <w:rPr>
                <w:rFonts w:ascii="標楷體" w:eastAsia="標楷體" w:hAnsi="標楷體" w:hint="eastAsia"/>
                <w:b/>
              </w:rPr>
              <w:t>須檢附</w:t>
            </w:r>
          </w:p>
          <w:p w14:paraId="661E4F55" w14:textId="3BFC8C69" w:rsidR="0013630C" w:rsidRDefault="0013630C" w:rsidP="00E97966">
            <w:pPr>
              <w:spacing w:line="1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6F0D">
              <w:rPr>
                <w:rFonts w:ascii="標楷體" w:eastAsia="標楷體" w:hAnsi="標楷體" w:hint="eastAsia"/>
                <w:b/>
              </w:rPr>
              <w:t>審查資料影本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D64F90" w14:textId="3B4D73C1" w:rsidR="00C3210F" w:rsidRPr="0013630C" w:rsidRDefault="00C3210F" w:rsidP="00C3210F">
            <w:pPr>
              <w:pStyle w:val="a6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</w:rPr>
            </w:pPr>
            <w:r w:rsidRPr="00C3210F">
              <w:rPr>
                <w:rFonts w:ascii="標楷體" w:eastAsia="標楷體" w:hAnsi="標楷體" w:hint="eastAsia"/>
              </w:rPr>
              <w:t>開業</w:t>
            </w:r>
            <w:r>
              <w:rPr>
                <w:rFonts w:ascii="標楷體" w:eastAsia="標楷體" w:hAnsi="標楷體" w:hint="eastAsia"/>
              </w:rPr>
              <w:t>登記</w:t>
            </w:r>
            <w:r w:rsidRPr="00C3210F">
              <w:rPr>
                <w:rFonts w:ascii="標楷體" w:eastAsia="標楷體" w:hAnsi="標楷體" w:hint="eastAsia"/>
              </w:rPr>
              <w:t xml:space="preserve">執業執照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0B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3210F">
              <w:rPr>
                <w:rFonts w:ascii="標楷體" w:eastAsia="標楷體" w:hAnsi="標楷體" w:hint="eastAsia"/>
              </w:rPr>
              <w:t>負責人身分證影本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30B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聯絡人身分證影本</w:t>
            </w:r>
          </w:p>
        </w:tc>
      </w:tr>
      <w:tr w:rsidR="00C3210F" w:rsidRPr="0013630C" w14:paraId="063D9352" w14:textId="77777777" w:rsidTr="00E97966">
        <w:trPr>
          <w:trHeight w:val="925"/>
          <w:jc w:val="center"/>
        </w:trPr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EB762" w14:textId="77777777" w:rsidR="00C3210F" w:rsidRPr="00D46F0D" w:rsidRDefault="00C3210F" w:rsidP="00C3210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46F0D">
              <w:rPr>
                <w:rFonts w:ascii="標楷體" w:eastAsia="標楷體" w:hAnsi="標楷體" w:hint="eastAsia"/>
                <w:b/>
              </w:rPr>
              <w:t>審查結果</w:t>
            </w:r>
          </w:p>
          <w:p w14:paraId="41542C13" w14:textId="738DDADA" w:rsidR="00C3210F" w:rsidRPr="00D46F0D" w:rsidRDefault="00C3210F" w:rsidP="00C3210F">
            <w:pPr>
              <w:jc w:val="center"/>
              <w:rPr>
                <w:rFonts w:ascii="標楷體" w:eastAsia="標楷體" w:hAnsi="標楷體"/>
                <w:b/>
              </w:rPr>
            </w:pPr>
            <w:r w:rsidRPr="00D46F0D">
              <w:rPr>
                <w:rFonts w:ascii="標楷體" w:eastAsia="標楷體" w:hAnsi="標楷體" w:hint="eastAsia"/>
                <w:b/>
              </w:rPr>
              <w:t>（秘書處填寫）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66AB5" w14:textId="77777777" w:rsidR="00C3210F" w:rsidRPr="00C3210F" w:rsidRDefault="00C3210F" w:rsidP="00C3210F">
            <w:pPr>
              <w:rPr>
                <w:rFonts w:ascii="標楷體" w:eastAsia="標楷體" w:hAnsi="標楷體"/>
              </w:rPr>
            </w:pPr>
            <w:r w:rsidRPr="00730B46">
              <w:rPr>
                <w:rFonts w:ascii="標楷體" w:eastAsia="標楷體" w:hAnsi="標楷體" w:hint="eastAsia"/>
              </w:rPr>
              <w:t>通過　□ 未通過　＿＿＿＿＿＿＿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E05D1" w14:textId="43A6C853" w:rsidR="00C3210F" w:rsidRPr="00C3210F" w:rsidRDefault="00C3210F" w:rsidP="00C3210F">
            <w:pPr>
              <w:rPr>
                <w:rFonts w:ascii="標楷體" w:eastAsia="標楷體" w:hAnsi="標楷體"/>
              </w:rPr>
            </w:pPr>
            <w:r w:rsidRPr="00D46F0D">
              <w:rPr>
                <w:rFonts w:ascii="標楷體" w:eastAsia="標楷體" w:hAnsi="標楷體"/>
                <w:b/>
              </w:rPr>
              <w:t>會員編號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BA3F3" w14:textId="4C7717EF" w:rsidR="00C3210F" w:rsidRPr="00C3210F" w:rsidRDefault="00C3210F" w:rsidP="00C3210F">
            <w:pPr>
              <w:rPr>
                <w:rFonts w:ascii="標楷體" w:eastAsia="標楷體" w:hAnsi="標楷體"/>
              </w:rPr>
            </w:pPr>
          </w:p>
        </w:tc>
      </w:tr>
      <w:tr w:rsidR="00C3210F" w:rsidRPr="0013630C" w14:paraId="3F233D30" w14:textId="77777777" w:rsidTr="00736655">
        <w:trPr>
          <w:trHeight w:val="4789"/>
          <w:jc w:val="center"/>
        </w:trPr>
        <w:tc>
          <w:tcPr>
            <w:tcW w:w="986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83AFD" w14:textId="63212CCC" w:rsidR="00C3210F" w:rsidRPr="00E97966" w:rsidRDefault="00C3210F" w:rsidP="00E97966">
            <w:pPr>
              <w:pStyle w:val="a6"/>
              <w:numPr>
                <w:ilvl w:val="0"/>
                <w:numId w:val="5"/>
              </w:numPr>
              <w:spacing w:beforeLines="50" w:before="180" w:line="20" w:lineRule="exact"/>
              <w:ind w:leftChars="0" w:left="482" w:hangingChars="201" w:hanging="482"/>
              <w:jc w:val="both"/>
              <w:rPr>
                <w:rFonts w:ascii="標楷體" w:eastAsia="標楷體" w:hAnsi="標楷體"/>
              </w:rPr>
            </w:pPr>
            <w:r w:rsidRPr="00E97966">
              <w:rPr>
                <w:rFonts w:ascii="標楷體" w:eastAsia="標楷體" w:hAnsi="標楷體" w:hint="eastAsia"/>
              </w:rPr>
              <w:t>應檢具資格文件：開業登記執業執照、負責人身分證影本、聯絡人身分證影本。</w:t>
            </w:r>
          </w:p>
          <w:p w14:paraId="0BDBC5F1" w14:textId="77777777" w:rsidR="00C3210F" w:rsidRPr="00E97966" w:rsidRDefault="00C3210F" w:rsidP="00E97966">
            <w:pPr>
              <w:pStyle w:val="a6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97966">
              <w:rPr>
                <w:rFonts w:ascii="標楷體" w:eastAsia="標楷體" w:hAnsi="標楷體" w:hint="eastAsia"/>
              </w:rPr>
              <w:t>審核通過寄發電子郵件函通知，並給予繳款資訊，請於確認後一週內匯款回傳繳款，核對後產生正式會員編號通知。(會員生效日即繳款日)</w:t>
            </w:r>
          </w:p>
          <w:p w14:paraId="094573B7" w14:textId="77777777" w:rsidR="00C3210F" w:rsidRPr="00E97966" w:rsidRDefault="00C3210F" w:rsidP="00E97966">
            <w:pPr>
              <w:pStyle w:val="a6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97966">
              <w:rPr>
                <w:rFonts w:ascii="標楷體" w:eastAsia="標楷體" w:hAnsi="標楷體" w:hint="eastAsia"/>
              </w:rPr>
              <w:t>入會後須繳交：</w:t>
            </w:r>
          </w:p>
          <w:tbl>
            <w:tblPr>
              <w:tblStyle w:val="a3"/>
              <w:tblW w:w="0" w:type="auto"/>
              <w:tblInd w:w="526" w:type="dxa"/>
              <w:tblLook w:val="04A0" w:firstRow="1" w:lastRow="0" w:firstColumn="1" w:lastColumn="0" w:noHBand="0" w:noVBand="1"/>
            </w:tblPr>
            <w:tblGrid>
              <w:gridCol w:w="2278"/>
              <w:gridCol w:w="2279"/>
              <w:gridCol w:w="2278"/>
              <w:gridCol w:w="2279"/>
            </w:tblGrid>
            <w:tr w:rsidR="00C3210F" w:rsidRPr="00730B46" w14:paraId="0C9C8769" w14:textId="77777777" w:rsidTr="00D24DC6"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14:paraId="4874D9B2" w14:textId="77777777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30B46">
                    <w:rPr>
                      <w:rFonts w:ascii="標楷體" w:eastAsia="標楷體" w:hAnsi="標楷體" w:hint="eastAsia"/>
                    </w:rPr>
                    <w:t>會員類別</w:t>
                  </w:r>
                </w:p>
              </w:tc>
              <w:tc>
                <w:tcPr>
                  <w:tcW w:w="2279" w:type="dxa"/>
                  <w:shd w:val="clear" w:color="auto" w:fill="D9D9D9" w:themeFill="background1" w:themeFillShade="D9"/>
                  <w:vAlign w:val="center"/>
                </w:tcPr>
                <w:p w14:paraId="45D04D91" w14:textId="77777777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30B46">
                    <w:rPr>
                      <w:rFonts w:ascii="標楷體" w:eastAsia="標楷體" w:hAnsi="標楷體" w:hint="eastAsia"/>
                    </w:rPr>
                    <w:t>入會費</w:t>
                  </w:r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14:paraId="633C8D97" w14:textId="77777777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30B46">
                    <w:rPr>
                      <w:rFonts w:ascii="標楷體" w:eastAsia="標楷體" w:hAnsi="標楷體" w:hint="eastAsia"/>
                    </w:rPr>
                    <w:t>常年會費</w:t>
                  </w:r>
                </w:p>
              </w:tc>
              <w:tc>
                <w:tcPr>
                  <w:tcW w:w="2279" w:type="dxa"/>
                  <w:shd w:val="clear" w:color="auto" w:fill="D9D9D9" w:themeFill="background1" w:themeFillShade="D9"/>
                  <w:vAlign w:val="center"/>
                </w:tcPr>
                <w:p w14:paraId="2510B27F" w14:textId="77777777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30B46">
                    <w:rPr>
                      <w:rFonts w:ascii="標楷體" w:eastAsia="標楷體" w:hAnsi="標楷體" w:hint="eastAsia"/>
                    </w:rPr>
                    <w:t>合計</w:t>
                  </w:r>
                </w:p>
              </w:tc>
            </w:tr>
            <w:tr w:rsidR="00C3210F" w:rsidRPr="00730B46" w14:paraId="1CEACD01" w14:textId="77777777" w:rsidTr="00C3210F">
              <w:tc>
                <w:tcPr>
                  <w:tcW w:w="2278" w:type="dxa"/>
                  <w:vAlign w:val="center"/>
                </w:tcPr>
                <w:p w14:paraId="35C80A3D" w14:textId="4B53172B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團體</w:t>
                  </w:r>
                  <w:r w:rsidRPr="00730B46">
                    <w:rPr>
                      <w:rFonts w:ascii="標楷體" w:eastAsia="標楷體" w:hAnsi="標楷體" w:hint="eastAsia"/>
                    </w:rPr>
                    <w:t>會員</w:t>
                  </w:r>
                </w:p>
              </w:tc>
              <w:tc>
                <w:tcPr>
                  <w:tcW w:w="2279" w:type="dxa"/>
                  <w:vAlign w:val="center"/>
                </w:tcPr>
                <w:p w14:paraId="563D9A9A" w14:textId="6C375031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壹萬</w:t>
                  </w:r>
                  <w:r w:rsidRPr="00730B46">
                    <w:rPr>
                      <w:rFonts w:ascii="標楷體" w:eastAsia="標楷體" w:hAnsi="標楷體" w:hint="eastAsia"/>
                    </w:rPr>
                    <w:t>元</w:t>
                  </w:r>
                </w:p>
              </w:tc>
              <w:tc>
                <w:tcPr>
                  <w:tcW w:w="2278" w:type="dxa"/>
                  <w:vAlign w:val="center"/>
                </w:tcPr>
                <w:p w14:paraId="1460FAFC" w14:textId="38965770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壹萬</w:t>
                  </w:r>
                  <w:r w:rsidRPr="00730B46">
                    <w:rPr>
                      <w:rFonts w:ascii="標楷體" w:eastAsia="標楷體" w:hAnsi="標楷體" w:hint="eastAsia"/>
                    </w:rPr>
                    <w:t>元</w:t>
                  </w:r>
                </w:p>
              </w:tc>
              <w:tc>
                <w:tcPr>
                  <w:tcW w:w="2279" w:type="dxa"/>
                  <w:vAlign w:val="center"/>
                </w:tcPr>
                <w:p w14:paraId="678964BE" w14:textId="148A596D" w:rsidR="00C3210F" w:rsidRPr="00730B46" w:rsidRDefault="00C3210F" w:rsidP="00E9796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貳萬</w:t>
                  </w:r>
                  <w:r w:rsidRPr="00730B46">
                    <w:rPr>
                      <w:rFonts w:ascii="標楷體" w:eastAsia="標楷體" w:hAnsi="標楷體" w:hint="eastAsia"/>
                    </w:rPr>
                    <w:t>元</w:t>
                  </w:r>
                </w:p>
              </w:tc>
            </w:tr>
          </w:tbl>
          <w:p w14:paraId="76C75C21" w14:textId="77777777" w:rsidR="00C3210F" w:rsidRPr="00E97966" w:rsidRDefault="00C3210F" w:rsidP="00E97966">
            <w:pPr>
              <w:pStyle w:val="a6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97966">
              <w:rPr>
                <w:rFonts w:ascii="Times New Roman" w:eastAsia="標楷體" w:hAnsi="Times New Roman" w:cs="Times New Roman"/>
              </w:rPr>
              <w:t>服務地址：</w:t>
            </w:r>
            <w:r w:rsidRPr="00E97966">
              <w:rPr>
                <w:rFonts w:ascii="Times New Roman" w:eastAsia="標楷體" w:hAnsi="Times New Roman" w:cs="Times New Roman"/>
              </w:rPr>
              <w:t xml:space="preserve">80756 </w:t>
            </w:r>
            <w:r w:rsidRPr="00E97966">
              <w:rPr>
                <w:rFonts w:ascii="Times New Roman" w:eastAsia="標楷體" w:hAnsi="Times New Roman" w:cs="Times New Roman"/>
              </w:rPr>
              <w:t>高雄市三民區自由一路</w:t>
            </w:r>
            <w:r w:rsidRPr="00E97966">
              <w:rPr>
                <w:rFonts w:ascii="Times New Roman" w:eastAsia="標楷體" w:hAnsi="Times New Roman" w:cs="Times New Roman"/>
              </w:rPr>
              <w:t>100</w:t>
            </w:r>
            <w:r w:rsidRPr="00E97966">
              <w:rPr>
                <w:rFonts w:ascii="Times New Roman" w:eastAsia="標楷體" w:hAnsi="Times New Roman" w:cs="Times New Roman"/>
              </w:rPr>
              <w:t>號　高雄醫學大學附設醫院麻醉部辦公室</w:t>
            </w:r>
          </w:p>
          <w:p w14:paraId="7EF10681" w14:textId="6046AED7" w:rsidR="0054584D" w:rsidRPr="00E97966" w:rsidRDefault="00C3210F" w:rsidP="00E979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97966">
              <w:rPr>
                <w:rFonts w:ascii="Times New Roman" w:eastAsia="標楷體" w:hAnsi="Times New Roman" w:cs="Times New Roman"/>
              </w:rPr>
              <w:t xml:space="preserve">　　服務電話：</w:t>
            </w:r>
            <w:r w:rsidR="0054584D" w:rsidRPr="00E97966">
              <w:rPr>
                <w:rFonts w:ascii="Times New Roman" w:eastAsia="標楷體" w:hAnsi="Times New Roman" w:cs="Times New Roman" w:hint="eastAsia"/>
              </w:rPr>
              <w:t>07-3121101</w:t>
            </w:r>
            <w:r w:rsidR="0054584D" w:rsidRPr="00E97966">
              <w:rPr>
                <w:rFonts w:ascii="Times New Roman" w:eastAsia="標楷體" w:hAnsi="Times New Roman" w:cs="Times New Roman" w:hint="eastAsia"/>
              </w:rPr>
              <w:t>轉</w:t>
            </w:r>
            <w:r w:rsidR="0054584D" w:rsidRPr="00E97966">
              <w:rPr>
                <w:rFonts w:ascii="Times New Roman" w:eastAsia="標楷體" w:hAnsi="Times New Roman" w:cs="Times New Roman" w:hint="eastAsia"/>
              </w:rPr>
              <w:t>7035</w:t>
            </w:r>
          </w:p>
          <w:p w14:paraId="592643BD" w14:textId="6D59B0DE" w:rsidR="00C3210F" w:rsidRPr="00E97966" w:rsidRDefault="0054584D" w:rsidP="00E979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97966">
              <w:rPr>
                <w:rFonts w:ascii="Times New Roman" w:eastAsia="標楷體" w:hAnsi="Times New Roman" w:cs="Times New Roman"/>
              </w:rPr>
              <w:t xml:space="preserve">    </w:t>
            </w:r>
            <w:r w:rsidRPr="00E97966">
              <w:rPr>
                <w:rFonts w:ascii="Times New Roman" w:eastAsia="標楷體" w:hAnsi="Times New Roman" w:cs="Times New Roman"/>
              </w:rPr>
              <w:t>傳真電話</w:t>
            </w:r>
            <w:r w:rsidRPr="00E97966">
              <w:rPr>
                <w:rFonts w:ascii="Times New Roman" w:eastAsia="標楷體" w:hAnsi="Times New Roman" w:cs="Times New Roman" w:hint="eastAsia"/>
              </w:rPr>
              <w:t>：</w:t>
            </w:r>
            <w:r w:rsidR="00C3210F" w:rsidRPr="00E97966">
              <w:rPr>
                <w:rFonts w:ascii="Times New Roman" w:eastAsia="標楷體" w:hAnsi="Times New Roman" w:cs="Times New Roman"/>
              </w:rPr>
              <w:t>07-3217874</w:t>
            </w:r>
            <w:r w:rsidR="00C3210F" w:rsidRPr="00E97966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2C019D47" w14:textId="77777777" w:rsidR="00C3210F" w:rsidRPr="00E97966" w:rsidRDefault="00C3210F" w:rsidP="00E979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97966">
              <w:rPr>
                <w:rFonts w:ascii="Times New Roman" w:eastAsia="標楷體" w:hAnsi="Times New Roman" w:cs="Times New Roman"/>
              </w:rPr>
              <w:t xml:space="preserve">　　電子信箱：</w:t>
            </w:r>
            <w:r w:rsidRPr="00E97966">
              <w:rPr>
                <w:rFonts w:ascii="Times New Roman" w:eastAsia="標楷體" w:hAnsi="Times New Roman" w:cs="Times New Roman"/>
              </w:rPr>
              <w:t>tsamairway@gmail.com</w:t>
            </w:r>
          </w:p>
          <w:p w14:paraId="513025B4" w14:textId="7C24DE6E" w:rsidR="00C3210F" w:rsidRPr="00C3210F" w:rsidRDefault="00C3210F" w:rsidP="00E97966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E97966">
              <w:rPr>
                <w:rFonts w:ascii="Times New Roman" w:eastAsia="標楷體" w:hAnsi="Times New Roman" w:cs="Times New Roman"/>
              </w:rPr>
              <w:t xml:space="preserve">　　學會網站：</w:t>
            </w:r>
            <w:hyperlink r:id="rId8" w:history="1">
              <w:r w:rsidR="00736655" w:rsidRPr="00000974">
                <w:rPr>
                  <w:rStyle w:val="a7"/>
                  <w:rFonts w:ascii="Times New Roman" w:eastAsia="標楷體" w:hAnsi="Times New Roman" w:cs="Times New Roman"/>
                </w:rPr>
                <w:t>https://www.tsamairway.org.tw</w:t>
              </w:r>
            </w:hyperlink>
          </w:p>
        </w:tc>
      </w:tr>
    </w:tbl>
    <w:p w14:paraId="31CD908A" w14:textId="39CD8EEC" w:rsidR="00736655" w:rsidRPr="00736655" w:rsidRDefault="00736655" w:rsidP="00736655">
      <w:pPr>
        <w:tabs>
          <w:tab w:val="left" w:pos="2375"/>
        </w:tabs>
      </w:pPr>
    </w:p>
    <w:sectPr w:rsidR="00736655" w:rsidRPr="00736655" w:rsidSect="00876D27">
      <w:footerReference w:type="default" r:id="rId9"/>
      <w:pgSz w:w="11906" w:h="16838"/>
      <w:pgMar w:top="426" w:right="1133" w:bottom="567" w:left="993" w:header="851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D18F" w14:textId="77777777" w:rsidR="001E2CBA" w:rsidRDefault="001E2CBA" w:rsidP="00C826C0">
      <w:r>
        <w:separator/>
      </w:r>
    </w:p>
  </w:endnote>
  <w:endnote w:type="continuationSeparator" w:id="0">
    <w:p w14:paraId="444EC343" w14:textId="77777777" w:rsidR="001E2CBA" w:rsidRDefault="001E2CBA" w:rsidP="00C8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76A8" w14:textId="2AAE414F" w:rsidR="00737ECC" w:rsidRDefault="006E6C2C">
    <w:pPr>
      <w:pStyle w:val="aa"/>
    </w:pPr>
    <w:r>
      <w:rPr>
        <w:rFonts w:hint="eastAsia"/>
      </w:rPr>
      <w:t>頁</w:t>
    </w:r>
    <w:r w:rsidR="00737ECC">
      <w:rPr>
        <w:rFonts w:hint="eastAsia"/>
      </w:rPr>
      <w:t xml:space="preserve">1                        </w:t>
    </w:r>
    <w:r>
      <w:rPr>
        <w:rFonts w:hint="eastAsia"/>
      </w:rPr>
      <w:t xml:space="preserve">       </w:t>
    </w:r>
    <w:r w:rsidR="00737ECC">
      <w:rPr>
        <w:rFonts w:hint="eastAsia"/>
      </w:rPr>
      <w:t>文件編號：　　　　　　　　　　　　　　　　　　　製表日</w:t>
    </w:r>
    <w:r w:rsidR="00737ECC">
      <w:rPr>
        <w:rFonts w:hint="eastAsia"/>
      </w:rPr>
      <w:t>202</w:t>
    </w:r>
    <w:r w:rsidR="00E97966">
      <w:t>4</w:t>
    </w:r>
    <w:r w:rsidR="00737ECC">
      <w:rPr>
        <w:rFonts w:hint="eastAsia"/>
      </w:rPr>
      <w:t>0</w:t>
    </w:r>
    <w:r w:rsidR="00E97966">
      <w:t>6</w:t>
    </w:r>
    <w:r>
      <w:rPr>
        <w:rFonts w:hint="eastAsia"/>
      </w:rPr>
      <w:t>0</w:t>
    </w:r>
    <w:r w:rsidR="00E97966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2774" w14:textId="77777777" w:rsidR="001E2CBA" w:rsidRDefault="001E2CBA" w:rsidP="00C826C0">
      <w:r>
        <w:separator/>
      </w:r>
    </w:p>
  </w:footnote>
  <w:footnote w:type="continuationSeparator" w:id="0">
    <w:p w14:paraId="31B428D4" w14:textId="77777777" w:rsidR="001E2CBA" w:rsidRDefault="001E2CBA" w:rsidP="00C8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ED8"/>
    <w:multiLevelType w:val="hybridMultilevel"/>
    <w:tmpl w:val="280475C2"/>
    <w:lvl w:ilvl="0" w:tplc="1994C4D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D273A0"/>
    <w:multiLevelType w:val="hybridMultilevel"/>
    <w:tmpl w:val="FEC44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4542EF"/>
    <w:multiLevelType w:val="hybridMultilevel"/>
    <w:tmpl w:val="F874165C"/>
    <w:lvl w:ilvl="0" w:tplc="5F72F61C"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6D20BE"/>
    <w:multiLevelType w:val="hybridMultilevel"/>
    <w:tmpl w:val="29E0CF7C"/>
    <w:lvl w:ilvl="0" w:tplc="61E60ECC">
      <w:start w:val="2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E64824"/>
    <w:multiLevelType w:val="hybridMultilevel"/>
    <w:tmpl w:val="C32CE800"/>
    <w:lvl w:ilvl="0" w:tplc="CCC683CC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FB1845"/>
    <w:multiLevelType w:val="hybridMultilevel"/>
    <w:tmpl w:val="8F66C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4E6166"/>
    <w:multiLevelType w:val="hybridMultilevel"/>
    <w:tmpl w:val="B9D6C79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9DD2B60"/>
    <w:multiLevelType w:val="hybridMultilevel"/>
    <w:tmpl w:val="5C021D78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46323"/>
    <w:multiLevelType w:val="hybridMultilevel"/>
    <w:tmpl w:val="81180770"/>
    <w:lvl w:ilvl="0" w:tplc="BBEE137E">
      <w:numFmt w:val="bullet"/>
      <w:suff w:val="space"/>
      <w:lvlText w:val="◎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03242137">
    <w:abstractNumId w:val="3"/>
  </w:num>
  <w:num w:numId="2" w16cid:durableId="739912741">
    <w:abstractNumId w:val="8"/>
  </w:num>
  <w:num w:numId="3" w16cid:durableId="815804932">
    <w:abstractNumId w:val="2"/>
  </w:num>
  <w:num w:numId="4" w16cid:durableId="2059669012">
    <w:abstractNumId w:val="7"/>
  </w:num>
  <w:num w:numId="5" w16cid:durableId="1192961514">
    <w:abstractNumId w:val="1"/>
  </w:num>
  <w:num w:numId="6" w16cid:durableId="673067096">
    <w:abstractNumId w:val="6"/>
  </w:num>
  <w:num w:numId="7" w16cid:durableId="1048845420">
    <w:abstractNumId w:val="5"/>
  </w:num>
  <w:num w:numId="8" w16cid:durableId="928192928">
    <w:abstractNumId w:val="4"/>
  </w:num>
  <w:num w:numId="9" w16cid:durableId="10353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2"/>
    <w:rsid w:val="0002383D"/>
    <w:rsid w:val="000264E7"/>
    <w:rsid w:val="000D4110"/>
    <w:rsid w:val="0013630C"/>
    <w:rsid w:val="001E2CBA"/>
    <w:rsid w:val="00215465"/>
    <w:rsid w:val="00220704"/>
    <w:rsid w:val="00225318"/>
    <w:rsid w:val="0025645E"/>
    <w:rsid w:val="002B7405"/>
    <w:rsid w:val="002E5C89"/>
    <w:rsid w:val="00325A82"/>
    <w:rsid w:val="003349E2"/>
    <w:rsid w:val="003407B4"/>
    <w:rsid w:val="003439D6"/>
    <w:rsid w:val="003765F2"/>
    <w:rsid w:val="003B5A4C"/>
    <w:rsid w:val="0048603C"/>
    <w:rsid w:val="004E0C59"/>
    <w:rsid w:val="004E6892"/>
    <w:rsid w:val="0054374D"/>
    <w:rsid w:val="0054584D"/>
    <w:rsid w:val="00594459"/>
    <w:rsid w:val="00594BD6"/>
    <w:rsid w:val="005F655A"/>
    <w:rsid w:val="00606C2E"/>
    <w:rsid w:val="00657FF8"/>
    <w:rsid w:val="006E6C2C"/>
    <w:rsid w:val="00730B46"/>
    <w:rsid w:val="00736655"/>
    <w:rsid w:val="00737ECC"/>
    <w:rsid w:val="007445FC"/>
    <w:rsid w:val="00747105"/>
    <w:rsid w:val="00751C52"/>
    <w:rsid w:val="007C698B"/>
    <w:rsid w:val="008413CE"/>
    <w:rsid w:val="00864919"/>
    <w:rsid w:val="00876299"/>
    <w:rsid w:val="00876D27"/>
    <w:rsid w:val="0090221E"/>
    <w:rsid w:val="009176DD"/>
    <w:rsid w:val="009360BD"/>
    <w:rsid w:val="00951E03"/>
    <w:rsid w:val="00961440"/>
    <w:rsid w:val="00977ECD"/>
    <w:rsid w:val="00986EED"/>
    <w:rsid w:val="009B1332"/>
    <w:rsid w:val="00A9555C"/>
    <w:rsid w:val="00A95D09"/>
    <w:rsid w:val="00AE3E69"/>
    <w:rsid w:val="00B27F43"/>
    <w:rsid w:val="00B7436D"/>
    <w:rsid w:val="00BB2DCF"/>
    <w:rsid w:val="00BC7341"/>
    <w:rsid w:val="00BD73D1"/>
    <w:rsid w:val="00C3210F"/>
    <w:rsid w:val="00C6078F"/>
    <w:rsid w:val="00C826C0"/>
    <w:rsid w:val="00C93295"/>
    <w:rsid w:val="00CF7573"/>
    <w:rsid w:val="00D24DC6"/>
    <w:rsid w:val="00D46F0D"/>
    <w:rsid w:val="00D55AE0"/>
    <w:rsid w:val="00D600F5"/>
    <w:rsid w:val="00DD1650"/>
    <w:rsid w:val="00E97966"/>
    <w:rsid w:val="00F96D50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BCFDE"/>
  <w15:docId w15:val="{33D6B2E3-9FA7-F143-8197-3BF15369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68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1650"/>
    <w:pPr>
      <w:ind w:leftChars="200" w:left="480"/>
    </w:pPr>
  </w:style>
  <w:style w:type="character" w:styleId="a7">
    <w:name w:val="Hyperlink"/>
    <w:rsid w:val="00DD16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82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6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6C0"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73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amairway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tingying school’s Chou</cp:lastModifiedBy>
  <cp:revision>2</cp:revision>
  <cp:lastPrinted>2022-01-13T06:56:00Z</cp:lastPrinted>
  <dcterms:created xsi:type="dcterms:W3CDTF">2024-07-14T15:00:00Z</dcterms:created>
  <dcterms:modified xsi:type="dcterms:W3CDTF">2024-07-14T15:00:00Z</dcterms:modified>
</cp:coreProperties>
</file>